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0F" w:rsidRPr="00E97AFD" w:rsidRDefault="009D790F" w:rsidP="002B07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7AFD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9D790F" w:rsidRPr="00E97AFD" w:rsidRDefault="009D790F" w:rsidP="00996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7AFD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 МКУК«Останинский СДК»</w:t>
      </w:r>
      <w:r w:rsidRPr="00E97AFD">
        <w:rPr>
          <w:rFonts w:ascii="Times New Roman" w:hAnsi="Times New Roman" w:cs="Times New Roman"/>
          <w:sz w:val="24"/>
          <w:szCs w:val="24"/>
        </w:rPr>
        <w:t>и членов их семьи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AFD">
        <w:rPr>
          <w:rFonts w:ascii="Times New Roman" w:hAnsi="Times New Roman" w:cs="Times New Roman"/>
          <w:sz w:val="24"/>
          <w:szCs w:val="24"/>
        </w:rPr>
        <w:t xml:space="preserve">за период с 1 января </w:t>
      </w:r>
      <w:smartTag w:uri="urn:schemas-microsoft-com:office:smarttags" w:element="metricconverter">
        <w:smartTagPr>
          <w:attr w:name="ProductID" w:val="2018 г"/>
        </w:smartTagPr>
        <w:r w:rsidRPr="00E97AFD">
          <w:rPr>
            <w:rFonts w:ascii="Times New Roman" w:hAnsi="Times New Roman" w:cs="Times New Roman"/>
            <w:sz w:val="24"/>
            <w:szCs w:val="24"/>
          </w:rPr>
          <w:t>201</w:t>
        </w:r>
        <w:r>
          <w:rPr>
            <w:rFonts w:ascii="Times New Roman" w:hAnsi="Times New Roman" w:cs="Times New Roman"/>
            <w:sz w:val="24"/>
            <w:szCs w:val="24"/>
          </w:rPr>
          <w:t>8</w:t>
        </w:r>
        <w:r w:rsidRPr="00E97AFD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Pr="00E97AFD">
        <w:rPr>
          <w:rFonts w:ascii="Times New Roman" w:hAnsi="Times New Roman" w:cs="Times New Roman"/>
          <w:sz w:val="24"/>
          <w:szCs w:val="24"/>
        </w:rPr>
        <w:t>. по 31 декабря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97AFD">
        <w:rPr>
          <w:rFonts w:ascii="Times New Roman" w:hAnsi="Times New Roman" w:cs="Times New Roman"/>
          <w:sz w:val="24"/>
          <w:szCs w:val="24"/>
        </w:rPr>
        <w:t>г.</w:t>
      </w:r>
    </w:p>
    <w:p w:rsidR="009D790F" w:rsidRPr="00E97AFD" w:rsidRDefault="009D790F" w:rsidP="002B07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4"/>
        <w:gridCol w:w="1583"/>
        <w:gridCol w:w="1134"/>
        <w:gridCol w:w="1134"/>
        <w:gridCol w:w="1275"/>
        <w:gridCol w:w="1125"/>
        <w:gridCol w:w="9"/>
        <w:gridCol w:w="993"/>
        <w:gridCol w:w="992"/>
        <w:gridCol w:w="992"/>
        <w:gridCol w:w="993"/>
        <w:gridCol w:w="1417"/>
        <w:gridCol w:w="1843"/>
        <w:gridCol w:w="1417"/>
      </w:tblGrid>
      <w:tr w:rsidR="009D790F" w:rsidRPr="006F50BE" w:rsidTr="002A368D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5B2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5B2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2A368D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5B2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5B2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5B2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5B2">
              <w:rPr>
                <w:rFonts w:ascii="Times New Roman" w:hAnsi="Times New Roman" w:cs="Times New Roman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5B2">
              <w:rPr>
                <w:rFonts w:ascii="Times New Roman" w:hAnsi="Times New Roman" w:cs="Times New Roman"/>
                <w:sz w:val="22"/>
                <w:szCs w:val="22"/>
              </w:rPr>
              <w:t xml:space="preserve">Декларированный годовой доход </w:t>
            </w:r>
            <w:hyperlink r:id="rId4" w:history="1">
              <w:r w:rsidRPr="000435B2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&lt;1&gt;</w:t>
              </w:r>
            </w:hyperlink>
            <w:r w:rsidRPr="000435B2">
              <w:rPr>
                <w:rFonts w:ascii="Times New Roman" w:hAnsi="Times New Roman" w:cs="Times New Roman"/>
                <w:sz w:val="22"/>
                <w:szCs w:val="22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5B2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 источниках получения средств, за счет которых совершена сделка </w:t>
            </w:r>
            <w:hyperlink r:id="rId5" w:history="1">
              <w:r w:rsidRPr="000435B2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&lt;2&gt;</w:t>
              </w:r>
            </w:hyperlink>
            <w:r w:rsidRPr="000435B2">
              <w:rPr>
                <w:rFonts w:ascii="Times New Roman" w:hAnsi="Times New Roman" w:cs="Times New Roman"/>
                <w:sz w:val="22"/>
                <w:szCs w:val="22"/>
              </w:rPr>
              <w:t xml:space="preserve"> (вид приобретенного имущества, источники)</w:t>
            </w:r>
          </w:p>
        </w:tc>
      </w:tr>
      <w:tr w:rsidR="009D790F" w:rsidRPr="006F50BE" w:rsidTr="002A368D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5B2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5B2">
              <w:rPr>
                <w:rFonts w:ascii="Times New Roman" w:hAnsi="Times New Roman" w:cs="Times New Roman"/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5B2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5B2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5B2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5B2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5B2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790F" w:rsidRPr="006F50BE" w:rsidTr="002A36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2A36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435B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5B2">
              <w:rPr>
                <w:rFonts w:ascii="Times New Roman" w:hAnsi="Times New Roman" w:cs="Times New Roman"/>
                <w:sz w:val="22"/>
                <w:szCs w:val="22"/>
              </w:rPr>
              <w:t>Карписонова Василина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58022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5B2">
              <w:rPr>
                <w:rFonts w:ascii="Times New Roman" w:hAnsi="Times New Roman" w:cs="Times New Roman"/>
                <w:sz w:val="22"/>
                <w:szCs w:val="22"/>
              </w:rPr>
              <w:t>Директор МКУК «Останинский СДК»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8508C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5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участок</w:t>
            </w:r>
          </w:p>
          <w:p w:rsidR="009D790F" w:rsidRPr="000435B2" w:rsidRDefault="009D790F" w:rsidP="008508C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D790F" w:rsidRPr="000435B2" w:rsidRDefault="009D790F" w:rsidP="008508C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E1247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5B2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9D790F" w:rsidRPr="000435B2" w:rsidRDefault="009D790F" w:rsidP="008508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8508C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5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8508C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35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5B2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9D790F" w:rsidRPr="000435B2" w:rsidRDefault="009D790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790F" w:rsidRPr="000435B2" w:rsidRDefault="009D790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5B2">
              <w:rPr>
                <w:rFonts w:ascii="Times New Roman" w:hAnsi="Times New Roman" w:cs="Times New Roman"/>
                <w:sz w:val="22"/>
                <w:szCs w:val="22"/>
              </w:rPr>
              <w:t>54,8</w:t>
            </w:r>
          </w:p>
          <w:p w:rsidR="009D790F" w:rsidRPr="000435B2" w:rsidRDefault="009D790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790F" w:rsidRPr="000435B2" w:rsidRDefault="009D790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790F" w:rsidRPr="00DA0B95" w:rsidRDefault="009D790F" w:rsidP="00DA0B95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5B2">
              <w:rPr>
                <w:rFonts w:ascii="Times New Roman" w:hAnsi="Times New Roman" w:cs="Times New Roman"/>
                <w:sz w:val="22"/>
                <w:szCs w:val="22"/>
              </w:rPr>
              <w:t>Рооссия</w:t>
            </w:r>
          </w:p>
          <w:p w:rsidR="009D790F" w:rsidRPr="000435B2" w:rsidRDefault="009D790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790F" w:rsidRPr="000435B2" w:rsidRDefault="009D790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790F" w:rsidRPr="000435B2" w:rsidRDefault="009D790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790F" w:rsidRPr="000435B2" w:rsidRDefault="009D790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5B2">
              <w:rPr>
                <w:rFonts w:ascii="Times New Roman" w:hAnsi="Times New Roman" w:cs="Times New Roman"/>
                <w:sz w:val="22"/>
                <w:szCs w:val="22"/>
              </w:rPr>
              <w:t>303344,82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5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D790F" w:rsidRPr="006F50BE" w:rsidTr="002A36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5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2A36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435B2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  <w:p w:rsidR="009D790F" w:rsidRPr="000435B2" w:rsidRDefault="009D790F" w:rsidP="002A36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5B2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5B2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5B2">
              <w:rPr>
                <w:rFonts w:ascii="Times New Roman" w:hAnsi="Times New Roman" w:cs="Times New Roman"/>
                <w:sz w:val="22"/>
                <w:szCs w:val="22"/>
              </w:rPr>
              <w:t>3300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5B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6F50BE" w:rsidRDefault="009D790F" w:rsidP="001904A1">
            <w:pPr>
              <w:rPr>
                <w:color w:val="000000"/>
              </w:rPr>
            </w:pPr>
            <w:r>
              <w:rPr>
                <w:color w:val="000000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6F50BE" w:rsidRDefault="009D790F" w:rsidP="002A3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Default="009D790F" w:rsidP="002A368D">
            <w:pPr>
              <w:jc w:val="center"/>
              <w:rPr>
                <w:color w:val="000000"/>
              </w:rPr>
            </w:pPr>
          </w:p>
          <w:p w:rsidR="009D790F" w:rsidRPr="0058022F" w:rsidRDefault="009D790F" w:rsidP="0058022F"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5B2">
              <w:rPr>
                <w:rFonts w:ascii="Times New Roman" w:hAnsi="Times New Roman" w:cs="Times New Roman"/>
                <w:sz w:val="22"/>
                <w:szCs w:val="22"/>
              </w:rPr>
              <w:t>154579,64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5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D790F" w:rsidRPr="006F50BE" w:rsidTr="002A36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2A36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54382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AC61D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D261B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6F50BE" w:rsidRDefault="009D790F" w:rsidP="002A368D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6F50BE" w:rsidRDefault="009D790F" w:rsidP="002A368D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6F50BE" w:rsidRDefault="009D790F" w:rsidP="002A368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90F" w:rsidRPr="000435B2" w:rsidRDefault="009D790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35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9D790F" w:rsidRPr="006F50BE" w:rsidRDefault="009D790F" w:rsidP="006F50BE">
      <w:pPr>
        <w:rPr>
          <w:sz w:val="22"/>
          <w:szCs w:val="22"/>
        </w:rPr>
      </w:pPr>
    </w:p>
    <w:sectPr w:rsidR="009D790F" w:rsidRPr="006F50BE" w:rsidSect="002B076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761"/>
    <w:rsid w:val="000435B2"/>
    <w:rsid w:val="000509A6"/>
    <w:rsid w:val="00112DEB"/>
    <w:rsid w:val="00155613"/>
    <w:rsid w:val="001904A1"/>
    <w:rsid w:val="001B310C"/>
    <w:rsid w:val="002042E7"/>
    <w:rsid w:val="00222FAA"/>
    <w:rsid w:val="00254E54"/>
    <w:rsid w:val="002A368D"/>
    <w:rsid w:val="002B0761"/>
    <w:rsid w:val="002B699F"/>
    <w:rsid w:val="003246C3"/>
    <w:rsid w:val="00342487"/>
    <w:rsid w:val="00363F73"/>
    <w:rsid w:val="004962A7"/>
    <w:rsid w:val="004C2E14"/>
    <w:rsid w:val="00512805"/>
    <w:rsid w:val="00540677"/>
    <w:rsid w:val="0054382E"/>
    <w:rsid w:val="00554F43"/>
    <w:rsid w:val="005561BC"/>
    <w:rsid w:val="0058022F"/>
    <w:rsid w:val="00633362"/>
    <w:rsid w:val="00662F6B"/>
    <w:rsid w:val="00694CEC"/>
    <w:rsid w:val="006F50BE"/>
    <w:rsid w:val="00740B9B"/>
    <w:rsid w:val="00814A1F"/>
    <w:rsid w:val="008508C4"/>
    <w:rsid w:val="008D6427"/>
    <w:rsid w:val="008F2228"/>
    <w:rsid w:val="00961747"/>
    <w:rsid w:val="00996A51"/>
    <w:rsid w:val="009D790F"/>
    <w:rsid w:val="00A905B1"/>
    <w:rsid w:val="00AB4B13"/>
    <w:rsid w:val="00AC61DE"/>
    <w:rsid w:val="00BD4C8D"/>
    <w:rsid w:val="00C03210"/>
    <w:rsid w:val="00C27395"/>
    <w:rsid w:val="00C71FD7"/>
    <w:rsid w:val="00D261BC"/>
    <w:rsid w:val="00D549BE"/>
    <w:rsid w:val="00D67816"/>
    <w:rsid w:val="00DA0B95"/>
    <w:rsid w:val="00DA6BBF"/>
    <w:rsid w:val="00DF6B21"/>
    <w:rsid w:val="00E12473"/>
    <w:rsid w:val="00E92E59"/>
    <w:rsid w:val="00E97AFD"/>
    <w:rsid w:val="00EB51D8"/>
    <w:rsid w:val="00ED3730"/>
    <w:rsid w:val="00F267FB"/>
    <w:rsid w:val="00F70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76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B0761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544C16664470C979683BC06F046443C92825C668CAB74ABB95A9FB760D2A6A4CC6E4E45DF142F2Ch750E" TargetMode="External"/><Relationship Id="rId4" Type="http://schemas.openxmlformats.org/officeDocument/2006/relationships/hyperlink" Target="consultantplus://offline/ref=6544C16664470C979683BC06F046443C92825C668CAB74ABB95A9FB760D2A6A4CC6E4E45DF142F2Ch751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178</Words>
  <Characters>1021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</dc:title>
  <dc:subject/>
  <dc:creator>Kadr-adm</dc:creator>
  <cp:keywords/>
  <dc:description/>
  <cp:lastModifiedBy>User</cp:lastModifiedBy>
  <cp:revision>2</cp:revision>
  <dcterms:created xsi:type="dcterms:W3CDTF">2019-05-29T04:38:00Z</dcterms:created>
  <dcterms:modified xsi:type="dcterms:W3CDTF">2019-05-29T04:38:00Z</dcterms:modified>
</cp:coreProperties>
</file>